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3573"/>
      </w:tblGrid>
      <w:tr w:rsidR="0041287E" w14:paraId="3D2D9812" w14:textId="77777777" w:rsidTr="00C03DCD">
        <w:trPr>
          <w:trHeight w:val="1418"/>
        </w:trPr>
        <w:tc>
          <w:tcPr>
            <w:tcW w:w="8497" w:type="dxa"/>
            <w:gridSpan w:val="2"/>
          </w:tcPr>
          <w:p w14:paraId="07E04FE7" w14:textId="77777777" w:rsidR="002E5E83" w:rsidRDefault="002E5E83" w:rsidP="003F0ED3">
            <w:pPr>
              <w:pStyle w:val="Betreff"/>
              <w:ind w:right="-1"/>
            </w:pPr>
            <w:r>
              <w:t xml:space="preserve"> </w:t>
            </w:r>
          </w:p>
          <w:p w14:paraId="43660DD6" w14:textId="77777777" w:rsidR="0041287E" w:rsidRDefault="0041287E" w:rsidP="003F0ED3">
            <w:pPr>
              <w:pStyle w:val="Hinweisnichtgedruckt"/>
              <w:ind w:right="-1"/>
              <w:jc w:val="left"/>
            </w:pPr>
          </w:p>
        </w:tc>
      </w:tr>
      <w:tr w:rsidR="00392F8A" w14:paraId="7A7B527E" w14:textId="77777777" w:rsidTr="00940EB1">
        <w:trPr>
          <w:trHeight w:val="2693"/>
        </w:trPr>
        <w:tc>
          <w:tcPr>
            <w:tcW w:w="4924" w:type="dxa"/>
          </w:tcPr>
          <w:p w14:paraId="1E9522E1" w14:textId="69A8A688" w:rsidR="00392F8A" w:rsidRDefault="003F0ED3" w:rsidP="003F0ED3">
            <w:pPr>
              <w:ind w:right="-1"/>
            </w:pPr>
            <w:r>
              <w:t>Telefon 043 422 35 0</w:t>
            </w:r>
            <w:r w:rsidR="00CD4384">
              <w:t>1</w:t>
            </w:r>
          </w:p>
          <w:p w14:paraId="790D213D" w14:textId="7BA1411D" w:rsidR="003F0ED3" w:rsidRDefault="002F7A98" w:rsidP="003F0ED3">
            <w:pPr>
              <w:ind w:right="-1"/>
            </w:pPr>
            <w:hyperlink r:id="rId8" w:history="1">
              <w:r w:rsidRPr="002F7A98">
                <w:t>bevoelkerung@eglisau.ch</w:t>
              </w:r>
            </w:hyperlink>
          </w:p>
          <w:p w14:paraId="2CAC88A6" w14:textId="5A4B784D" w:rsidR="003F0ED3" w:rsidRDefault="003F0ED3" w:rsidP="003F0ED3">
            <w:pPr>
              <w:ind w:right="-1"/>
            </w:pPr>
            <w:r>
              <w:t>www.eglisau.ch</w:t>
            </w:r>
          </w:p>
        </w:tc>
        <w:tc>
          <w:tcPr>
            <w:tcW w:w="3573" w:type="dxa"/>
          </w:tcPr>
          <w:p w14:paraId="0B2E1CCF" w14:textId="77777777" w:rsidR="002E4024" w:rsidRDefault="002E4024" w:rsidP="003F0ED3">
            <w:pPr>
              <w:ind w:right="-1"/>
              <w:jc w:val="left"/>
            </w:pPr>
            <w:r>
              <w:t>Gemeinde Eglisau</w:t>
            </w:r>
          </w:p>
          <w:p w14:paraId="720320B8" w14:textId="2D106B53" w:rsidR="00392F8A" w:rsidRDefault="003F0ED3" w:rsidP="003F0ED3">
            <w:pPr>
              <w:ind w:right="-1"/>
              <w:jc w:val="left"/>
            </w:pPr>
            <w:r>
              <w:t xml:space="preserve">Bevölkerungsdienste </w:t>
            </w:r>
            <w:r w:rsidR="002F7A98">
              <w:t>&amp;</w:t>
            </w:r>
            <w:r>
              <w:t xml:space="preserve"> Sicherheit</w:t>
            </w:r>
          </w:p>
          <w:p w14:paraId="7D0B1991" w14:textId="110CC114" w:rsidR="00392F8A" w:rsidRDefault="003F0ED3" w:rsidP="003F0ED3">
            <w:pPr>
              <w:ind w:right="-1"/>
              <w:jc w:val="left"/>
            </w:pPr>
            <w:r>
              <w:t>Obergass 17</w:t>
            </w:r>
          </w:p>
          <w:p w14:paraId="2DE0D114" w14:textId="68ABBCB5" w:rsidR="00392F8A" w:rsidRDefault="003F0ED3" w:rsidP="003F0ED3">
            <w:pPr>
              <w:ind w:right="-1"/>
              <w:jc w:val="left"/>
            </w:pPr>
            <w:r>
              <w:t>Postfach</w:t>
            </w:r>
          </w:p>
          <w:p w14:paraId="24C1BA6B" w14:textId="445C79A3" w:rsidR="00392F8A" w:rsidRDefault="003F0ED3" w:rsidP="003F0ED3">
            <w:pPr>
              <w:ind w:right="-1"/>
              <w:jc w:val="left"/>
            </w:pPr>
            <w:r>
              <w:t>8193 Eglisau</w:t>
            </w:r>
          </w:p>
          <w:p w14:paraId="63778021" w14:textId="2AB34D10" w:rsidR="00392F8A" w:rsidRDefault="00392F8A" w:rsidP="003F0ED3">
            <w:pPr>
              <w:ind w:right="-1"/>
            </w:pPr>
          </w:p>
        </w:tc>
      </w:tr>
      <w:bookmarkStart w:id="0" w:name="Betreff"/>
      <w:tr w:rsidR="00FD4213" w14:paraId="15456AAD" w14:textId="77777777" w:rsidTr="00FD4213">
        <w:trPr>
          <w:trHeight w:hRule="exact" w:val="704"/>
        </w:trPr>
        <w:tc>
          <w:tcPr>
            <w:tcW w:w="8497" w:type="dxa"/>
            <w:gridSpan w:val="2"/>
          </w:tcPr>
          <w:p w14:paraId="6818AA2D" w14:textId="3053047D" w:rsidR="00FD4213" w:rsidRDefault="00000000" w:rsidP="003F0ED3">
            <w:pPr>
              <w:pStyle w:val="Betreff"/>
              <w:ind w:right="-1"/>
            </w:pPr>
            <w:sdt>
              <w:sdtPr>
                <w:alias w:val="Betreff"/>
                <w:tag w:val="Betreff"/>
                <w:id w:val="-1959412415"/>
                <w:placeholder>
                  <w:docPart w:val="3B9E33910DFA440D937B4070C151C9DE"/>
                </w:placeholder>
                <w15:appearance w15:val="hidden"/>
              </w:sdtPr>
              <w:sdtContent>
                <w:r w:rsidR="002F7A98" w:rsidRPr="00DD535D">
                  <w:t xml:space="preserve">Gesuch um </w:t>
                </w:r>
                <w:r w:rsidR="00E168DD">
                  <w:t>Adresssperre</w:t>
                </w:r>
                <w:r w:rsidR="00EE0F09">
                  <w:t xml:space="preserve"> (Datensperre)</w:t>
                </w:r>
              </w:sdtContent>
            </w:sdt>
            <w:bookmarkEnd w:id="0"/>
          </w:p>
        </w:tc>
      </w:tr>
    </w:tbl>
    <w:p w14:paraId="5FE56A19" w14:textId="36A3970F" w:rsidR="002F7A98" w:rsidRPr="00FF2FEA" w:rsidRDefault="00FF2FEA" w:rsidP="00CD4384">
      <w:pPr>
        <w:rPr>
          <w:rFonts w:cs="Arial"/>
          <w:b/>
          <w:bCs/>
        </w:rPr>
      </w:pPr>
      <w:r w:rsidRPr="00FF2FEA">
        <w:rPr>
          <w:rFonts w:cs="Arial"/>
          <w:b/>
          <w:bCs/>
        </w:rPr>
        <w:t xml:space="preserve">Antragsteller bzw. Antragstellerin </w:t>
      </w:r>
    </w:p>
    <w:p w14:paraId="03A4F40B" w14:textId="77777777" w:rsidR="00FF2FEA" w:rsidRDefault="00FF2FEA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3CB38159" w14:textId="279DA591" w:rsidR="00EE0F09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  <w:r>
        <w:rPr>
          <w:rFonts w:cs="Arial"/>
        </w:rPr>
        <w:t xml:space="preserve">Ich beantrage hiermit eine Adresssperre über meine Daten: </w:t>
      </w:r>
    </w:p>
    <w:p w14:paraId="3622A742" w14:textId="77777777" w:rsidR="00EE0F09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01113635" w14:textId="77777777" w:rsidR="00EE0F09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46B208D8" w14:textId="3062F3DD" w:rsidR="00FF2FEA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  <w:r>
        <w:rPr>
          <w:rFonts w:cs="Arial"/>
        </w:rPr>
        <w:t>Vorname</w:t>
      </w:r>
      <w:r w:rsidR="00FF2FEA" w:rsidRPr="00820EB3">
        <w:rPr>
          <w:rFonts w:cs="Arial"/>
        </w:rPr>
        <w:tab/>
      </w:r>
      <w:r w:rsidR="00FF2FEA" w:rsidRPr="00820EB3">
        <w:rPr>
          <w:rFonts w:cs="Arial"/>
        </w:rPr>
        <w:tab/>
      </w:r>
    </w:p>
    <w:p w14:paraId="23BE168B" w14:textId="77777777" w:rsidR="00EE0F09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43939459" w14:textId="1EADA1C7" w:rsidR="00EE0F09" w:rsidRDefault="00EE0F09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  <w:r>
        <w:rPr>
          <w:rFonts w:cs="Arial"/>
        </w:rPr>
        <w:t>Name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3BF9129" w14:textId="77777777" w:rsidR="00CD4384" w:rsidRPr="00820EB3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2C5503B0" w14:textId="2A0F30E3" w:rsidR="00FF2FEA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  <w:r>
        <w:rPr>
          <w:rFonts w:cs="Arial"/>
        </w:rPr>
        <w:t>Geburtsdatum</w:t>
      </w:r>
      <w:r w:rsidR="00FF2FEA">
        <w:rPr>
          <w:rFonts w:cs="Arial"/>
        </w:rPr>
        <w:tab/>
      </w:r>
      <w:r w:rsidR="00FF2FEA" w:rsidRPr="00820EB3">
        <w:rPr>
          <w:rFonts w:cs="Arial"/>
        </w:rPr>
        <w:tab/>
      </w:r>
    </w:p>
    <w:p w14:paraId="6C8D55D4" w14:textId="77777777" w:rsidR="00CD4384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547B4F80" w14:textId="087A6534" w:rsidR="00FF2FEA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  <w:r>
        <w:rPr>
          <w:rFonts w:cs="Arial"/>
        </w:rPr>
        <w:t>Telefon</w:t>
      </w:r>
      <w:r w:rsidR="00FF2FEA">
        <w:rPr>
          <w:rFonts w:cs="Arial"/>
        </w:rPr>
        <w:tab/>
      </w:r>
      <w:r w:rsidR="00FF2FEA">
        <w:rPr>
          <w:rFonts w:cs="Arial"/>
        </w:rPr>
        <w:tab/>
      </w:r>
      <w:r w:rsidR="00FF2FEA">
        <w:rPr>
          <w:rFonts w:cs="Arial"/>
        </w:rPr>
        <w:tab/>
      </w:r>
    </w:p>
    <w:p w14:paraId="1A7F9208" w14:textId="77777777" w:rsidR="00CD4384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1E0546A6" w14:textId="77777777" w:rsidR="00CD4384" w:rsidRPr="00CD4384" w:rsidRDefault="00CD4384" w:rsidP="00CD4384">
      <w:pPr>
        <w:rPr>
          <w:i/>
          <w:iCs/>
          <w:sz w:val="14"/>
          <w:szCs w:val="20"/>
        </w:rPr>
      </w:pPr>
      <w:r w:rsidRPr="00CD4384">
        <w:rPr>
          <w:i/>
          <w:iCs/>
          <w:sz w:val="14"/>
          <w:szCs w:val="18"/>
        </w:rPr>
        <w:t>Bitte pro Person je ein Gesuchsformular ausfüllen.</w:t>
      </w:r>
    </w:p>
    <w:p w14:paraId="19673119" w14:textId="77777777" w:rsidR="00CD4384" w:rsidRDefault="00CD4384" w:rsidP="00CD4384">
      <w:pPr>
        <w:tabs>
          <w:tab w:val="left" w:pos="709"/>
          <w:tab w:val="left" w:pos="2410"/>
          <w:tab w:val="right" w:leader="dot" w:pos="9498"/>
        </w:tabs>
        <w:ind w:right="-1"/>
        <w:rPr>
          <w:rFonts w:cs="Arial"/>
        </w:rPr>
      </w:pPr>
    </w:p>
    <w:p w14:paraId="61B1CDB7" w14:textId="77777777" w:rsidR="00FF2FEA" w:rsidRDefault="00FF2FEA" w:rsidP="00CD4384">
      <w:pPr>
        <w:rPr>
          <w:rFonts w:cs="Arial"/>
        </w:rPr>
      </w:pPr>
    </w:p>
    <w:p w14:paraId="31954DA0" w14:textId="777A9BD1" w:rsidR="00CD4384" w:rsidRPr="00CD4384" w:rsidRDefault="00CD4384" w:rsidP="00CD4384">
      <w:pPr>
        <w:rPr>
          <w:rFonts w:cs="Arial"/>
          <w:b/>
          <w:bCs/>
        </w:rPr>
      </w:pPr>
      <w:r w:rsidRPr="00CD4384">
        <w:rPr>
          <w:rFonts w:cs="Arial"/>
          <w:b/>
          <w:bCs/>
        </w:rPr>
        <w:t>Bestätigung</w:t>
      </w:r>
    </w:p>
    <w:p w14:paraId="07691C65" w14:textId="77777777" w:rsidR="00CD4384" w:rsidRDefault="00CD4384" w:rsidP="00CD4384">
      <w:pPr>
        <w:rPr>
          <w:rFonts w:cs="Arial"/>
        </w:rPr>
      </w:pPr>
    </w:p>
    <w:p w14:paraId="12232380" w14:textId="77777777" w:rsidR="00CD4384" w:rsidRDefault="00CD4384" w:rsidP="00CD4384">
      <w:pPr>
        <w:rPr>
          <w:rFonts w:cs="Arial"/>
        </w:rPr>
      </w:pPr>
      <w:r>
        <w:rPr>
          <w:rFonts w:cs="Arial"/>
        </w:rPr>
        <w:t xml:space="preserve">Hiermit bestätige ich, dass ich die gesetzlichen Bestimmungen gelesen und akzeptiert habe: </w:t>
      </w:r>
    </w:p>
    <w:p w14:paraId="7F85DEDD" w14:textId="77777777" w:rsidR="00CD4384" w:rsidRDefault="00CD4384" w:rsidP="00CD4384">
      <w:pPr>
        <w:rPr>
          <w:rFonts w:cs="Arial"/>
        </w:rPr>
      </w:pPr>
    </w:p>
    <w:p w14:paraId="21F00E43" w14:textId="1BB7D05F" w:rsidR="00CD4384" w:rsidRPr="00CD4384" w:rsidRDefault="00CD4384" w:rsidP="00CD4384">
      <w:pPr>
        <w:rPr>
          <w:rFonts w:cs="Arial"/>
          <w:i/>
          <w:iCs/>
        </w:rPr>
      </w:pPr>
      <w:r w:rsidRPr="00CD4384">
        <w:rPr>
          <w:rFonts w:cs="Arial"/>
          <w:i/>
          <w:iCs/>
        </w:rPr>
        <w:t>Das öffentliche Organ gibt Personendaten trotz Sperrung bekannt, wenn die gesuchstellende Person nachweist, dass die Sperrung sie an der Verfolgung eigener Rechte gegenüber der betroffenen Person hindert (§ 22 Abs. 2 Gesetz über die Information und den Datenschutz (IDG)).</w:t>
      </w:r>
    </w:p>
    <w:p w14:paraId="2969AFC2" w14:textId="77777777" w:rsidR="00CD4384" w:rsidRDefault="00CD4384" w:rsidP="00CD4384">
      <w:pPr>
        <w:rPr>
          <w:rFonts w:cs="Arial"/>
        </w:rPr>
      </w:pPr>
    </w:p>
    <w:p w14:paraId="12180793" w14:textId="77777777" w:rsidR="00EE0F09" w:rsidRDefault="00EE0F09" w:rsidP="00CD4384">
      <w:pPr>
        <w:rPr>
          <w:rFonts w:cs="Arial"/>
        </w:rPr>
      </w:pPr>
    </w:p>
    <w:p w14:paraId="2B5EDCBF" w14:textId="77777777" w:rsidR="002F7A98" w:rsidRDefault="002F7A98" w:rsidP="00CD4384">
      <w:pPr>
        <w:rPr>
          <w:rFonts w:cs="Arial"/>
        </w:rPr>
      </w:pPr>
    </w:p>
    <w:p w14:paraId="3C91E609" w14:textId="77777777" w:rsidR="00CD4384" w:rsidRPr="002F7A98" w:rsidRDefault="00CD4384" w:rsidP="00CD4384">
      <w:pPr>
        <w:rPr>
          <w:rFonts w:cs="Arial"/>
        </w:rPr>
      </w:pPr>
    </w:p>
    <w:p w14:paraId="15C44927" w14:textId="604790B5" w:rsidR="00392F8A" w:rsidRDefault="00392F8A" w:rsidP="00CD4384">
      <w:pPr>
        <w:ind w:right="-1"/>
      </w:pPr>
    </w:p>
    <w:p w14:paraId="15FC0182" w14:textId="2B1777C4" w:rsidR="002E4024" w:rsidRDefault="002E4024" w:rsidP="00CD4384">
      <w:pPr>
        <w:tabs>
          <w:tab w:val="left" w:leader="dot" w:pos="3969"/>
          <w:tab w:val="left" w:pos="4536"/>
          <w:tab w:val="left" w:leader="dot" w:pos="8930"/>
        </w:tabs>
      </w:pPr>
      <w:r>
        <w:tab/>
      </w:r>
      <w:r>
        <w:tab/>
      </w:r>
      <w:r>
        <w:tab/>
      </w:r>
    </w:p>
    <w:p w14:paraId="4CFE1646" w14:textId="627BE6EE" w:rsidR="002E4024" w:rsidRDefault="002E4024" w:rsidP="00CD4384">
      <w:pPr>
        <w:tabs>
          <w:tab w:val="left" w:pos="4536"/>
        </w:tabs>
        <w:ind w:right="-1"/>
      </w:pPr>
      <w:r>
        <w:t>Ort, Datum</w:t>
      </w:r>
      <w:r>
        <w:tab/>
        <w:t xml:space="preserve"> Unterschrift</w:t>
      </w:r>
    </w:p>
    <w:p w14:paraId="34876997" w14:textId="49EA86AB" w:rsidR="002F7A98" w:rsidRDefault="002F7A98" w:rsidP="00CD4384">
      <w:pPr>
        <w:ind w:right="-1"/>
      </w:pPr>
    </w:p>
    <w:p w14:paraId="545674A2" w14:textId="77777777" w:rsidR="002E4024" w:rsidRDefault="002E4024" w:rsidP="00CD4384">
      <w:pPr>
        <w:ind w:right="-1"/>
      </w:pPr>
    </w:p>
    <w:p w14:paraId="14337198" w14:textId="77777777" w:rsidR="002E4024" w:rsidRDefault="002E4024" w:rsidP="00CD4384">
      <w:pPr>
        <w:ind w:right="-1"/>
      </w:pPr>
    </w:p>
    <w:p w14:paraId="6164C46B" w14:textId="77777777" w:rsidR="002E4024" w:rsidRDefault="002E4024" w:rsidP="00CD4384">
      <w:pPr>
        <w:ind w:right="-1"/>
      </w:pPr>
    </w:p>
    <w:p w14:paraId="073E3AD4" w14:textId="77777777" w:rsidR="002F7A98" w:rsidRPr="002F7A98" w:rsidRDefault="002F7A98" w:rsidP="00CD4384">
      <w:pPr>
        <w:ind w:firstLine="708"/>
      </w:pPr>
    </w:p>
    <w:sectPr w:rsidR="002F7A98" w:rsidRPr="002F7A98" w:rsidSect="003F0ED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558" w:bottom="993" w:left="1418" w:header="709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2056" w14:textId="77777777" w:rsidR="00643C43" w:rsidRDefault="00643C43" w:rsidP="00D9743E">
      <w:r>
        <w:separator/>
      </w:r>
    </w:p>
  </w:endnote>
  <w:endnote w:type="continuationSeparator" w:id="0">
    <w:p w14:paraId="22D572AB" w14:textId="77777777" w:rsidR="00643C43" w:rsidRDefault="00643C43" w:rsidP="00D9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F-Book">
    <w:panose1 w:val="0200050605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EF-Bold">
    <w:panose1 w:val="02000506050000020004"/>
    <w:charset w:val="00"/>
    <w:family w:val="auto"/>
    <w:pitch w:val="variable"/>
    <w:sig w:usb0="8000002F" w:usb1="4000204A" w:usb2="00000000" w:usb3="00000000" w:csb0="00000001" w:csb1="00000000"/>
    <w:embedRegular r:id="rId1" w:subsetted="1" w:fontKey="{9FFE1AEF-74A9-4EDF-865A-ED8036F3AF48}"/>
  </w:font>
  <w:font w:name="OfficinaSansEF-BookIta">
    <w:panose1 w:val="02000506060000020004"/>
    <w:charset w:val="00"/>
    <w:family w:val="auto"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FE28" w14:textId="77777777" w:rsidR="00C03DCD" w:rsidRDefault="00C03DCD" w:rsidP="00D9743E">
    <w:pPr>
      <w:spacing w:after="120"/>
      <w:ind w:right="-1562"/>
    </w:pPr>
    <w:r w:rsidRPr="00E272E1">
      <w:rPr>
        <w:rFonts w:ascii="OfficinaSansEF-Bold" w:hAnsi="OfficinaSansEF-Bold" w:cs="Arial"/>
        <w:szCs w:val="18"/>
      </w:rPr>
      <w:t xml:space="preserve">Gemeindeverwaltung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 xml:space="preserve">Obergass 17 </w:t>
    </w:r>
    <w:r>
      <w:rPr>
        <w:rFonts w:cs="Arial"/>
        <w:szCs w:val="18"/>
      </w:rPr>
      <w:t xml:space="preserve">| Postfach | </w:t>
    </w:r>
    <w:r w:rsidRPr="00E272E1">
      <w:rPr>
        <w:rFonts w:cs="Arial"/>
        <w:szCs w:val="18"/>
      </w:rPr>
      <w:t xml:space="preserve">8193 Eglisau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>Telefon 043 422 35 0</w:t>
    </w:r>
    <w:r w:rsidR="00521662">
      <w:rPr>
        <w:rFonts w:cs="Arial"/>
        <w:szCs w:val="18"/>
      </w:rPr>
      <w:t>2</w:t>
    </w:r>
    <w:r>
      <w:rPr>
        <w:rFonts w:cs="Arial"/>
        <w:szCs w:val="18"/>
      </w:rPr>
      <w:t xml:space="preserve"> | </w:t>
    </w:r>
    <w:r w:rsidRPr="00E272E1">
      <w:rPr>
        <w:rFonts w:cs="Arial"/>
        <w:szCs w:val="18"/>
      </w:rPr>
      <w:t>info@</w:t>
    </w:r>
    <w:r>
      <w:rPr>
        <w:rFonts w:cs="Arial"/>
        <w:szCs w:val="18"/>
      </w:rPr>
      <w:t>eglisau</w:t>
    </w:r>
    <w:r w:rsidRPr="00E272E1">
      <w:rPr>
        <w:rFonts w:cs="Arial"/>
        <w:szCs w:val="18"/>
      </w:rPr>
      <w:t xml:space="preserve">.ch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>eglisau.ch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A7E4" w14:textId="06382898" w:rsidR="00C03DCD" w:rsidRDefault="00C03DCD" w:rsidP="008A0583">
    <w:pPr>
      <w:spacing w:after="120"/>
      <w:ind w:right="-1562"/>
    </w:pPr>
    <w:r w:rsidRPr="00E272E1">
      <w:rPr>
        <w:rFonts w:ascii="OfficinaSansEF-Bold" w:hAnsi="OfficinaSansEF-Bold" w:cs="Arial"/>
        <w:szCs w:val="18"/>
      </w:rPr>
      <w:t>Gemeinde</w:t>
    </w:r>
    <w:r w:rsidR="00BD0889">
      <w:rPr>
        <w:rFonts w:ascii="OfficinaSansEF-Bold" w:hAnsi="OfficinaSansEF-Bold" w:cs="Arial"/>
        <w:szCs w:val="18"/>
      </w:rPr>
      <w:t xml:space="preserve"> Eglisau</w:t>
    </w:r>
    <w:r w:rsidRPr="00E272E1">
      <w:rPr>
        <w:rFonts w:ascii="OfficinaSansEF-Bold" w:hAnsi="OfficinaSansEF-Bold" w:cs="Arial"/>
        <w:szCs w:val="18"/>
      </w:rPr>
      <w:t xml:space="preserve">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 xml:space="preserve">Obergass 17 </w:t>
    </w:r>
    <w:r>
      <w:rPr>
        <w:rFonts w:cs="Arial"/>
        <w:szCs w:val="18"/>
      </w:rPr>
      <w:t xml:space="preserve">| Postfach | </w:t>
    </w:r>
    <w:r w:rsidRPr="00E272E1">
      <w:rPr>
        <w:rFonts w:cs="Arial"/>
        <w:szCs w:val="18"/>
      </w:rPr>
      <w:t xml:space="preserve">8193 Eglisau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>Telefon 043 422 35 0</w:t>
    </w:r>
    <w:r w:rsidR="009660A1">
      <w:rPr>
        <w:rFonts w:cs="Arial"/>
        <w:szCs w:val="18"/>
      </w:rPr>
      <w:t>2</w:t>
    </w:r>
    <w:r>
      <w:rPr>
        <w:rFonts w:cs="Arial"/>
        <w:szCs w:val="18"/>
      </w:rPr>
      <w:t xml:space="preserve"> | </w:t>
    </w:r>
    <w:r w:rsidRPr="00E272E1">
      <w:rPr>
        <w:rFonts w:cs="Arial"/>
        <w:szCs w:val="18"/>
      </w:rPr>
      <w:t>info@</w:t>
    </w:r>
    <w:r>
      <w:rPr>
        <w:rFonts w:cs="Arial"/>
        <w:szCs w:val="18"/>
      </w:rPr>
      <w:t>eglisau</w:t>
    </w:r>
    <w:r w:rsidRPr="00E272E1">
      <w:rPr>
        <w:rFonts w:cs="Arial"/>
        <w:szCs w:val="18"/>
      </w:rPr>
      <w:t xml:space="preserve">.ch </w:t>
    </w:r>
    <w:r>
      <w:rPr>
        <w:rFonts w:cs="Arial"/>
        <w:szCs w:val="18"/>
      </w:rPr>
      <w:t xml:space="preserve">| </w:t>
    </w:r>
    <w:r w:rsidRPr="00E272E1">
      <w:rPr>
        <w:rFonts w:cs="Arial"/>
        <w:szCs w:val="18"/>
      </w:rPr>
      <w:t>eglisau.ch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8863" w14:textId="77777777" w:rsidR="00643C43" w:rsidRDefault="00643C43" w:rsidP="00D9743E">
      <w:r>
        <w:separator/>
      </w:r>
    </w:p>
  </w:footnote>
  <w:footnote w:type="continuationSeparator" w:id="0">
    <w:p w14:paraId="1A38B452" w14:textId="77777777" w:rsidR="00643C43" w:rsidRDefault="00643C43" w:rsidP="00D9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EB3D" w14:textId="77777777" w:rsidR="00C03DCD" w:rsidRPr="00A13B49" w:rsidRDefault="00C03DCD" w:rsidP="00A13B49">
    <w:pPr>
      <w:pStyle w:val="Kopfzeile"/>
      <w:rPr>
        <w:szCs w:val="18"/>
      </w:rPr>
    </w:pPr>
    <w:r>
      <w:rPr>
        <w:rFonts w:cs="Arial"/>
        <w:szCs w:val="18"/>
      </w:rPr>
      <w:tab/>
    </w:r>
    <w:r>
      <w:rPr>
        <w:rFonts w:cs="Arial"/>
        <w:szCs w:val="18"/>
      </w:rPr>
      <w:tab/>
    </w: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464A47">
      <w:rPr>
        <w:rFonts w:cs="Arial"/>
        <w:noProof/>
        <w:szCs w:val="18"/>
      </w:rPr>
      <w:t>2</w:t>
    </w:r>
    <w:r>
      <w:rPr>
        <w:rFonts w:cs="Arial"/>
        <w:szCs w:val="18"/>
      </w:rPr>
      <w:fldChar w:fldCharType="end"/>
    </w:r>
  </w:p>
  <w:p w14:paraId="129E483F" w14:textId="77777777" w:rsidR="00462993" w:rsidRDefault="004629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328F" w14:textId="77777777" w:rsidR="00C03DCD" w:rsidRDefault="00C03DC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03240020" wp14:editId="1725701E">
          <wp:simplePos x="0" y="0"/>
          <wp:positionH relativeFrom="column">
            <wp:posOffset>5411405</wp:posOffset>
          </wp:positionH>
          <wp:positionV relativeFrom="paragraph">
            <wp:posOffset>-145415</wp:posOffset>
          </wp:positionV>
          <wp:extent cx="940692" cy="1088136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692" cy="108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180"/>
    <w:multiLevelType w:val="hybridMultilevel"/>
    <w:tmpl w:val="FDF8D9C0"/>
    <w:lvl w:ilvl="0" w:tplc="5AF2557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B53"/>
    <w:multiLevelType w:val="hybridMultilevel"/>
    <w:tmpl w:val="65BA0D4A"/>
    <w:lvl w:ilvl="0" w:tplc="0CA69AA0">
      <w:start w:val="8193"/>
      <w:numFmt w:val="bullet"/>
      <w:lvlText w:val="-"/>
      <w:lvlJc w:val="left"/>
      <w:pPr>
        <w:ind w:left="720" w:hanging="360"/>
      </w:pPr>
      <w:rPr>
        <w:rFonts w:ascii="OfficinaSansEF-Book" w:eastAsiaTheme="minorHAnsi" w:hAnsi="OfficinaSansEF-Boo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6F6C"/>
    <w:multiLevelType w:val="hybridMultilevel"/>
    <w:tmpl w:val="914CAA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71007"/>
    <w:multiLevelType w:val="hybridMultilevel"/>
    <w:tmpl w:val="00D8C1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57949"/>
    <w:multiLevelType w:val="hybridMultilevel"/>
    <w:tmpl w:val="8FB221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5441">
    <w:abstractNumId w:val="0"/>
  </w:num>
  <w:num w:numId="2" w16cid:durableId="935287762">
    <w:abstractNumId w:val="2"/>
  </w:num>
  <w:num w:numId="3" w16cid:durableId="912621135">
    <w:abstractNumId w:val="3"/>
  </w:num>
  <w:num w:numId="4" w16cid:durableId="845901109">
    <w:abstractNumId w:val="4"/>
  </w:num>
  <w:num w:numId="5" w16cid:durableId="27368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D3"/>
    <w:rsid w:val="00037526"/>
    <w:rsid w:val="0004435D"/>
    <w:rsid w:val="000A5502"/>
    <w:rsid w:val="000C3351"/>
    <w:rsid w:val="000F145A"/>
    <w:rsid w:val="0010567B"/>
    <w:rsid w:val="0015064C"/>
    <w:rsid w:val="00156E31"/>
    <w:rsid w:val="00186884"/>
    <w:rsid w:val="001C3716"/>
    <w:rsid w:val="001F30B0"/>
    <w:rsid w:val="00255180"/>
    <w:rsid w:val="00263F60"/>
    <w:rsid w:val="00267414"/>
    <w:rsid w:val="002C78EC"/>
    <w:rsid w:val="002D0B55"/>
    <w:rsid w:val="002D61C5"/>
    <w:rsid w:val="002E4024"/>
    <w:rsid w:val="002E5E83"/>
    <w:rsid w:val="002F7A98"/>
    <w:rsid w:val="00333DF8"/>
    <w:rsid w:val="0037132B"/>
    <w:rsid w:val="003831D9"/>
    <w:rsid w:val="00392F8A"/>
    <w:rsid w:val="003F0ED3"/>
    <w:rsid w:val="003F26C7"/>
    <w:rsid w:val="0041287E"/>
    <w:rsid w:val="00413F6E"/>
    <w:rsid w:val="0042459D"/>
    <w:rsid w:val="00425286"/>
    <w:rsid w:val="00462993"/>
    <w:rsid w:val="00464A47"/>
    <w:rsid w:val="004C3E49"/>
    <w:rsid w:val="00500FE9"/>
    <w:rsid w:val="0051262F"/>
    <w:rsid w:val="00521662"/>
    <w:rsid w:val="005C332C"/>
    <w:rsid w:val="005D2B9A"/>
    <w:rsid w:val="005D6F2C"/>
    <w:rsid w:val="005E43D3"/>
    <w:rsid w:val="00614696"/>
    <w:rsid w:val="00643C43"/>
    <w:rsid w:val="006B5B9B"/>
    <w:rsid w:val="00730165"/>
    <w:rsid w:val="007A0CE4"/>
    <w:rsid w:val="007D58FE"/>
    <w:rsid w:val="007E263E"/>
    <w:rsid w:val="007E2D91"/>
    <w:rsid w:val="007E4B00"/>
    <w:rsid w:val="0081214F"/>
    <w:rsid w:val="00825279"/>
    <w:rsid w:val="00831089"/>
    <w:rsid w:val="00887929"/>
    <w:rsid w:val="008A0583"/>
    <w:rsid w:val="008E12C9"/>
    <w:rsid w:val="00905512"/>
    <w:rsid w:val="00930D84"/>
    <w:rsid w:val="00940EB1"/>
    <w:rsid w:val="00951603"/>
    <w:rsid w:val="009660A1"/>
    <w:rsid w:val="009D6C8C"/>
    <w:rsid w:val="009F34C7"/>
    <w:rsid w:val="00A105D3"/>
    <w:rsid w:val="00A13B49"/>
    <w:rsid w:val="00A80205"/>
    <w:rsid w:val="00AB076A"/>
    <w:rsid w:val="00AD5167"/>
    <w:rsid w:val="00AF10B1"/>
    <w:rsid w:val="00B44B48"/>
    <w:rsid w:val="00BA13FB"/>
    <w:rsid w:val="00BD056B"/>
    <w:rsid w:val="00BD0889"/>
    <w:rsid w:val="00C03DCD"/>
    <w:rsid w:val="00C25F2C"/>
    <w:rsid w:val="00C34EE1"/>
    <w:rsid w:val="00CD4384"/>
    <w:rsid w:val="00CD6254"/>
    <w:rsid w:val="00D34500"/>
    <w:rsid w:val="00D476BD"/>
    <w:rsid w:val="00D76437"/>
    <w:rsid w:val="00D85559"/>
    <w:rsid w:val="00D9743E"/>
    <w:rsid w:val="00DD535D"/>
    <w:rsid w:val="00E168DD"/>
    <w:rsid w:val="00E43389"/>
    <w:rsid w:val="00E6100E"/>
    <w:rsid w:val="00ED30D1"/>
    <w:rsid w:val="00EE0F09"/>
    <w:rsid w:val="00EE63AD"/>
    <w:rsid w:val="00EE7B69"/>
    <w:rsid w:val="00EF45D0"/>
    <w:rsid w:val="00F70D7C"/>
    <w:rsid w:val="00FD421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EE728"/>
  <w15:docId w15:val="{B08F76D2-5D75-422D-8164-0863876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35D"/>
    <w:pPr>
      <w:spacing w:after="0" w:line="240" w:lineRule="auto"/>
      <w:jc w:val="both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E12C9"/>
    <w:pPr>
      <w:spacing w:after="300"/>
      <w:contextualSpacing/>
    </w:pPr>
    <w:rPr>
      <w:rFonts w:ascii="OfficinaSansEF-Bold" w:eastAsiaTheme="majorEastAsia" w:hAnsi="OfficinaSansEF-Bold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12C9"/>
    <w:rPr>
      <w:rFonts w:ascii="OfficinaSansEF-Bold" w:eastAsiaTheme="majorEastAsia" w:hAnsi="OfficinaSansEF-Bold" w:cstheme="majorBidi"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12C9"/>
    <w:pPr>
      <w:numPr>
        <w:ilvl w:val="1"/>
      </w:numPr>
    </w:pPr>
    <w:rPr>
      <w:rFonts w:ascii="OfficinaSansEF-Bold" w:eastAsiaTheme="majorEastAsia" w:hAnsi="OfficinaSansEF-Bold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12C9"/>
    <w:rPr>
      <w:rFonts w:ascii="OfficinaSansEF-Bold" w:eastAsiaTheme="majorEastAsia" w:hAnsi="OfficinaSansEF-Bold" w:cstheme="majorBidi"/>
      <w:iCs/>
      <w:spacing w:val="15"/>
      <w:sz w:val="24"/>
      <w:szCs w:val="24"/>
    </w:rPr>
  </w:style>
  <w:style w:type="character" w:styleId="SchwacheHervorhebung">
    <w:name w:val="Subtle Emphasis"/>
    <w:aliases w:val="Zwischentitel"/>
    <w:basedOn w:val="Absatz-Standardschriftart"/>
    <w:uiPriority w:val="19"/>
    <w:qFormat/>
    <w:rsid w:val="008E12C9"/>
    <w:rPr>
      <w:rFonts w:ascii="OfficinaSansEF-Bold" w:hAnsi="OfficinaSansEF-Bold"/>
      <w:i w:val="0"/>
      <w:iCs/>
      <w:color w:val="auto"/>
      <w:sz w:val="21"/>
    </w:rPr>
  </w:style>
  <w:style w:type="character" w:styleId="Hervorhebung">
    <w:name w:val="Emphasis"/>
    <w:basedOn w:val="Absatz-Standardschriftart"/>
    <w:uiPriority w:val="20"/>
    <w:qFormat/>
    <w:rsid w:val="008E12C9"/>
    <w:rPr>
      <w:rFonts w:ascii="OfficinaSansEF-BookIta" w:hAnsi="OfficinaSansEF-BookIta"/>
      <w:i w:val="0"/>
      <w:iCs/>
      <w:sz w:val="21"/>
    </w:rPr>
  </w:style>
  <w:style w:type="paragraph" w:styleId="Listenabsatz">
    <w:name w:val="List Paragraph"/>
    <w:basedOn w:val="Standard"/>
    <w:link w:val="ListenabsatzZchn"/>
    <w:uiPriority w:val="34"/>
    <w:rsid w:val="008E12C9"/>
    <w:pPr>
      <w:ind w:left="720"/>
      <w:contextualSpacing/>
    </w:pPr>
  </w:style>
  <w:style w:type="paragraph" w:customStyle="1" w:styleId="Aufzhlung">
    <w:name w:val="Aufzählung"/>
    <w:basedOn w:val="Listenabsatz"/>
    <w:link w:val="AufzhlungZchn"/>
    <w:qFormat/>
    <w:rsid w:val="008E12C9"/>
    <w:pPr>
      <w:numPr>
        <w:numId w:val="1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E12C9"/>
    <w:rPr>
      <w:rFonts w:ascii="OfficinaSansEF-Book" w:hAnsi="OfficinaSansEF-Book"/>
      <w:sz w:val="21"/>
    </w:rPr>
  </w:style>
  <w:style w:type="character" w:customStyle="1" w:styleId="AufzhlungZchn">
    <w:name w:val="Aufzählung Zchn"/>
    <w:basedOn w:val="ListenabsatzZchn"/>
    <w:link w:val="Aufzhlung"/>
    <w:rsid w:val="008E12C9"/>
    <w:rPr>
      <w:rFonts w:ascii="OfficinaSansEF-Book" w:hAnsi="OfficinaSansEF-Book"/>
      <w:sz w:val="21"/>
    </w:rPr>
  </w:style>
  <w:style w:type="table" w:styleId="Tabellenraster">
    <w:name w:val="Table Grid"/>
    <w:basedOn w:val="NormaleTabelle"/>
    <w:uiPriority w:val="59"/>
    <w:rsid w:val="0039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92F8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F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F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2F8A"/>
    <w:rPr>
      <w:color w:val="0000FF" w:themeColor="hyperlink"/>
      <w:u w:val="single"/>
    </w:rPr>
  </w:style>
  <w:style w:type="paragraph" w:customStyle="1" w:styleId="Hinweisnichtgedruckt">
    <w:name w:val="Hinweis nicht gedruckt"/>
    <w:basedOn w:val="Standard"/>
    <w:link w:val="HinweisnichtgedrucktZchn"/>
    <w:qFormat/>
    <w:rsid w:val="00392F8A"/>
    <w:rPr>
      <w:rFonts w:ascii="Arial Narrow" w:hAnsi="Arial Narrow"/>
      <w:vanish/>
      <w:color w:val="548DD4" w:themeColor="text2" w:themeTint="99"/>
    </w:rPr>
  </w:style>
  <w:style w:type="character" w:customStyle="1" w:styleId="HinweisnichtgedrucktZchn">
    <w:name w:val="Hinweis nicht gedruckt Zchn"/>
    <w:basedOn w:val="Absatz-Standardschriftart"/>
    <w:link w:val="Hinweisnichtgedruckt"/>
    <w:rsid w:val="00392F8A"/>
    <w:rPr>
      <w:rFonts w:ascii="Arial Narrow" w:hAnsi="Arial Narrow"/>
      <w:vanish/>
      <w:color w:val="548DD4" w:themeColor="text2" w:themeTint="99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D974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743E"/>
    <w:rPr>
      <w:rFonts w:ascii="OfficinaSansEF-Book" w:hAnsi="OfficinaSansEF-Book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974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743E"/>
    <w:rPr>
      <w:rFonts w:ascii="OfficinaSansEF-Book" w:hAnsi="OfficinaSansEF-Book"/>
      <w:sz w:val="21"/>
    </w:rPr>
  </w:style>
  <w:style w:type="paragraph" w:customStyle="1" w:styleId="Betreff">
    <w:name w:val="Betreff"/>
    <w:basedOn w:val="Titel"/>
    <w:next w:val="Standard"/>
    <w:link w:val="BetreffZchn"/>
    <w:qFormat/>
    <w:rsid w:val="00DD535D"/>
    <w:rPr>
      <w:rFonts w:ascii="Arial" w:hAnsi="Arial"/>
      <w:b/>
      <w:sz w:val="24"/>
    </w:rPr>
  </w:style>
  <w:style w:type="character" w:customStyle="1" w:styleId="BetreffZchn">
    <w:name w:val="Betreff Zchn"/>
    <w:basedOn w:val="TitelZchn"/>
    <w:link w:val="Betreff"/>
    <w:rsid w:val="00DD535D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0ED3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semiHidden/>
    <w:rsid w:val="003F0ED3"/>
    <w:pPr>
      <w:jc w:val="left"/>
    </w:pPr>
    <w:rPr>
      <w:rFonts w:eastAsia="Times New Roman" w:cs="Arial"/>
      <w:b/>
      <w:bCs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F0ED3"/>
    <w:rPr>
      <w:rFonts w:ascii="Arial" w:eastAsia="Times New Roman" w:hAnsi="Arial" w:cs="Arial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oelkerung@eglisau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e.ch\dfs\gve\data\Organisation\Vorlagen\Mastervorlagen%20Office%20Einheitsgemeinde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9E33910DFA440D937B4070C151C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0B453-9674-49F7-8610-BCE8EE907504}"/>
      </w:docPartPr>
      <w:docPartBody>
        <w:p w:rsidR="00F87F5A" w:rsidRDefault="00F87F5A">
          <w:pPr>
            <w:pStyle w:val="3B9E33910DFA440D937B4070C151C9DE"/>
          </w:pPr>
          <w:r w:rsidRPr="000B36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F-Book">
    <w:panose1 w:val="0200050605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EF-Bold">
    <w:panose1 w:val="02000506050000020004"/>
    <w:charset w:val="00"/>
    <w:family w:val="auto"/>
    <w:pitch w:val="variable"/>
    <w:sig w:usb0="8000002F" w:usb1="4000204A" w:usb2="00000000" w:usb3="00000000" w:csb0="00000001" w:csb1="00000000"/>
  </w:font>
  <w:font w:name="OfficinaSansEF-BookIta">
    <w:panose1 w:val="02000506060000020004"/>
    <w:charset w:val="00"/>
    <w:family w:val="auto"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5A"/>
    <w:rsid w:val="0003196B"/>
    <w:rsid w:val="001F30B0"/>
    <w:rsid w:val="00263F60"/>
    <w:rsid w:val="00556C5A"/>
    <w:rsid w:val="005C332C"/>
    <w:rsid w:val="00825279"/>
    <w:rsid w:val="009D6C8C"/>
    <w:rsid w:val="00B66227"/>
    <w:rsid w:val="00BA1EB1"/>
    <w:rsid w:val="00ED4ED1"/>
    <w:rsid w:val="00F65735"/>
    <w:rsid w:val="00F70D7C"/>
    <w:rsid w:val="00F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B9E33910DFA440D937B4070C151C9DE">
    <w:name w:val="3B9E33910DFA440D937B4070C151C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2E77-402D-4AE3-AFBF-D5F34F80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Eglisau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 Cora</dc:creator>
  <cp:lastModifiedBy>Cora Hess</cp:lastModifiedBy>
  <cp:revision>14</cp:revision>
  <cp:lastPrinted>2026-03-06T09:40:00Z</cp:lastPrinted>
  <dcterms:created xsi:type="dcterms:W3CDTF">2023-03-14T19:10:00Z</dcterms:created>
  <dcterms:modified xsi:type="dcterms:W3CDTF">2026-04-08T10:56:00Z</dcterms:modified>
</cp:coreProperties>
</file>